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FA" w:rsidRDefault="00733EFA" w:rsidP="00D918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</w:t>
      </w:r>
      <w:r w:rsidRPr="00E01648">
        <w:rPr>
          <w:b/>
          <w:sz w:val="24"/>
          <w:szCs w:val="24"/>
        </w:rPr>
        <w:t>бразовательное уч</w:t>
      </w:r>
      <w:r>
        <w:rPr>
          <w:b/>
          <w:sz w:val="24"/>
          <w:szCs w:val="24"/>
        </w:rPr>
        <w:t>реждение</w:t>
      </w:r>
    </w:p>
    <w:p w:rsidR="00733EFA" w:rsidRPr="00E01648" w:rsidRDefault="00733EFA" w:rsidP="00D918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школа №13</w:t>
      </w:r>
    </w:p>
    <w:p w:rsidR="00733EFA" w:rsidRDefault="00733EFA" w:rsidP="00D91874">
      <w:pPr>
        <w:jc w:val="center"/>
        <w:rPr>
          <w:b/>
          <w:sz w:val="40"/>
          <w:szCs w:val="40"/>
        </w:rPr>
      </w:pPr>
    </w:p>
    <w:p w:rsidR="00733EFA" w:rsidRDefault="00733EFA" w:rsidP="00D91874">
      <w:pPr>
        <w:jc w:val="center"/>
        <w:rPr>
          <w:b/>
          <w:sz w:val="40"/>
          <w:szCs w:val="40"/>
        </w:rPr>
      </w:pPr>
    </w:p>
    <w:p w:rsidR="00733EFA" w:rsidRDefault="00733EFA" w:rsidP="00D9187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Открытый урок</w:t>
      </w:r>
    </w:p>
    <w:p w:rsidR="00733EFA" w:rsidRDefault="00733EFA" w:rsidP="00D9187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Натуральные числа.</w:t>
      </w:r>
    </w:p>
    <w:p w:rsidR="00733EFA" w:rsidRDefault="00733EFA" w:rsidP="00D9187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Применение знаний</w:t>
      </w:r>
    </w:p>
    <w:p w:rsidR="00733EFA" w:rsidRDefault="00733EFA" w:rsidP="00D9187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на практике.</w:t>
      </w:r>
    </w:p>
    <w:p w:rsidR="00733EFA" w:rsidRDefault="00733EFA" w:rsidP="00D9187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(5 класс)</w:t>
      </w:r>
    </w:p>
    <w:p w:rsidR="00733EFA" w:rsidRDefault="00733EFA" w:rsidP="00D91874">
      <w:pPr>
        <w:rPr>
          <w:b/>
          <w:sz w:val="40"/>
          <w:szCs w:val="40"/>
        </w:rPr>
      </w:pPr>
    </w:p>
    <w:p w:rsidR="00733EFA" w:rsidRDefault="00733EFA" w:rsidP="00D91874">
      <w:pPr>
        <w:rPr>
          <w:b/>
          <w:sz w:val="40"/>
          <w:szCs w:val="40"/>
        </w:rPr>
      </w:pPr>
    </w:p>
    <w:p w:rsidR="00733EFA" w:rsidRDefault="00733EFA" w:rsidP="00D91874">
      <w:pPr>
        <w:rPr>
          <w:b/>
          <w:sz w:val="40"/>
          <w:szCs w:val="40"/>
        </w:rPr>
      </w:pPr>
      <w:r>
        <w:rPr>
          <w:b/>
          <w:sz w:val="40"/>
          <w:szCs w:val="40"/>
        </w:rPr>
        <w:t>Учитель: Пыльнова Г.И.</w:t>
      </w:r>
    </w:p>
    <w:p w:rsidR="00733EFA" w:rsidRDefault="00733EFA" w:rsidP="00D91874">
      <w:pPr>
        <w:rPr>
          <w:b/>
          <w:sz w:val="40"/>
          <w:szCs w:val="40"/>
        </w:rPr>
      </w:pPr>
    </w:p>
    <w:p w:rsidR="00733EFA" w:rsidRDefault="00733EFA" w:rsidP="00D91874">
      <w:pPr>
        <w:rPr>
          <w:b/>
          <w:sz w:val="40"/>
          <w:szCs w:val="40"/>
        </w:rPr>
      </w:pPr>
    </w:p>
    <w:p w:rsidR="00733EFA" w:rsidRDefault="00733EFA" w:rsidP="00D918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2011 – 2012 уч.г.</w:t>
      </w:r>
      <w:bookmarkStart w:id="0" w:name="_GoBack"/>
      <w:bookmarkEnd w:id="0"/>
    </w:p>
    <w:p w:rsidR="00733EFA" w:rsidRPr="001C2B51" w:rsidRDefault="00733EFA" w:rsidP="001B0CFA">
      <w:pPr>
        <w:jc w:val="center"/>
        <w:rPr>
          <w:rFonts w:ascii="Times New Roman" w:hAnsi="Times New Roman"/>
          <w:b/>
          <w:sz w:val="40"/>
          <w:szCs w:val="40"/>
        </w:rPr>
      </w:pPr>
      <w:r w:rsidRPr="001C2B51">
        <w:rPr>
          <w:rFonts w:ascii="Times New Roman" w:hAnsi="Times New Roman"/>
          <w:b/>
          <w:sz w:val="40"/>
          <w:szCs w:val="40"/>
        </w:rPr>
        <w:t>Ход урока</w:t>
      </w:r>
    </w:p>
    <w:p w:rsidR="00733EFA" w:rsidRPr="001C2B51" w:rsidRDefault="00733EFA" w:rsidP="001B0CFA">
      <w:pPr>
        <w:rPr>
          <w:rFonts w:ascii="Times New Roman" w:hAnsi="Times New Roman"/>
          <w:b/>
          <w:color w:val="C00000"/>
          <w:sz w:val="32"/>
          <w:szCs w:val="32"/>
        </w:rPr>
      </w:pPr>
      <w:r w:rsidRPr="001C2B51">
        <w:rPr>
          <w:rFonts w:ascii="Times New Roman" w:hAnsi="Times New Roman"/>
          <w:b/>
          <w:color w:val="C00000"/>
          <w:sz w:val="32"/>
          <w:szCs w:val="32"/>
        </w:rPr>
        <w:t>Организационный момент</w:t>
      </w:r>
    </w:p>
    <w:p w:rsidR="00733EFA" w:rsidRPr="001C2B51" w:rsidRDefault="00733EFA" w:rsidP="001B0CFA">
      <w:pPr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Учитель организует группы по 5 – 6 человек. Учащиеся рассаживаются за столы группами. Готовят письменные принадлежности.</w:t>
      </w:r>
    </w:p>
    <w:p w:rsidR="00733EFA" w:rsidRPr="001C2B51" w:rsidRDefault="00733EFA" w:rsidP="001B0CFA">
      <w:pPr>
        <w:rPr>
          <w:rFonts w:ascii="Times New Roman" w:hAnsi="Times New Roman"/>
          <w:b/>
          <w:color w:val="C00000"/>
          <w:sz w:val="32"/>
          <w:szCs w:val="32"/>
        </w:rPr>
      </w:pPr>
      <w:r w:rsidRPr="001C2B51">
        <w:rPr>
          <w:rFonts w:ascii="Times New Roman" w:hAnsi="Times New Roman"/>
          <w:b/>
          <w:color w:val="C00000"/>
          <w:sz w:val="32"/>
          <w:szCs w:val="32"/>
        </w:rPr>
        <w:t>Введение</w:t>
      </w:r>
    </w:p>
    <w:p w:rsidR="00733EFA" w:rsidRPr="001C2B51" w:rsidRDefault="00733EFA" w:rsidP="001B0CFA">
      <w:pPr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Учитель.</w:t>
      </w:r>
      <w:r w:rsidRPr="001C2B51">
        <w:rPr>
          <w:rFonts w:ascii="Times New Roman" w:hAnsi="Times New Roman"/>
          <w:sz w:val="28"/>
          <w:szCs w:val="28"/>
        </w:rPr>
        <w:t xml:space="preserve"> Сегодня мы повторим и обобщим тему « Натуральные числа» и посмотрим, в какой жизненной ситуации мы можем столкнуться с этими числами. Работать вы будите в группах, помогая друг другу на уроке. Скажите пожалуйста, какой праздник мы будем скоро отмечать?</w:t>
      </w:r>
    </w:p>
    <w:p w:rsidR="00733EFA" w:rsidRPr="001C2B51" w:rsidRDefault="00733EFA" w:rsidP="00016693">
      <w:pPr>
        <w:jc w:val="right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( Новый год)</w:t>
      </w:r>
    </w:p>
    <w:p w:rsidR="00733EFA" w:rsidRPr="001C2B51" w:rsidRDefault="00733EFA" w:rsidP="00016693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Новый год – это всегда весёлый праздник в кругу близких. А вы хотите удивить своих близких замечательным тортом, приготовленным своими руками? Тогда ставим перед собой задачу испечь торт.</w:t>
      </w:r>
    </w:p>
    <w:p w:rsidR="00733EFA" w:rsidRPr="001C2B51" w:rsidRDefault="00733EFA" w:rsidP="00016693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Возьмите, пожалуйста, инструкционную карту, запишите в ней номер группы и фамилию. Вся дальнейшая работа будет проводиться с помощью этой карты. Там вы будете записывать все результаты работы.</w:t>
      </w:r>
    </w:p>
    <w:p w:rsidR="00733EFA" w:rsidRDefault="00733EFA" w:rsidP="00016693">
      <w:pPr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1C2B51">
        <w:rPr>
          <w:rFonts w:ascii="Times New Roman" w:hAnsi="Times New Roman"/>
          <w:b/>
          <w:color w:val="C00000"/>
          <w:sz w:val="32"/>
          <w:szCs w:val="32"/>
        </w:rPr>
        <w:t>Решение задач</w:t>
      </w:r>
    </w:p>
    <w:p w:rsidR="00733EFA" w:rsidRPr="001C2B51" w:rsidRDefault="00733EFA" w:rsidP="00016693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1C2B51">
        <w:rPr>
          <w:rFonts w:ascii="Times New Roman" w:hAnsi="Times New Roman"/>
          <w:color w:val="C00000"/>
          <w:sz w:val="28"/>
          <w:szCs w:val="28"/>
        </w:rPr>
        <w:t>Задание 1</w:t>
      </w:r>
    </w:p>
    <w:p w:rsidR="00733EFA" w:rsidRPr="001C2B51" w:rsidRDefault="00733EFA" w:rsidP="00016693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Учитель.</w:t>
      </w:r>
      <w:r w:rsidRPr="001C2B51">
        <w:rPr>
          <w:rFonts w:ascii="Times New Roman" w:hAnsi="Times New Roman"/>
          <w:sz w:val="28"/>
          <w:szCs w:val="28"/>
        </w:rPr>
        <w:t xml:space="preserve"> Вы решили приготовить торт. Что нужно сделать для этого? Обсудите в группе и запишите этапы решения задачи.</w:t>
      </w:r>
    </w:p>
    <w:p w:rsidR="00733EFA" w:rsidRPr="001C2B51" w:rsidRDefault="00733EFA" w:rsidP="00305922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Ученики обсуждают и записывают в таблицу:</w:t>
      </w:r>
    </w:p>
    <w:p w:rsidR="00733EFA" w:rsidRPr="001C2B51" w:rsidRDefault="00733EFA" w:rsidP="0030592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Найти подходящий рецепт.</w:t>
      </w:r>
    </w:p>
    <w:p w:rsidR="00733EFA" w:rsidRPr="001C2B51" w:rsidRDefault="00733EFA" w:rsidP="0030592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Определить продукты и их количество.</w:t>
      </w:r>
    </w:p>
    <w:p w:rsidR="00733EFA" w:rsidRPr="001C2B51" w:rsidRDefault="00733EFA" w:rsidP="0030592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Определить технологию приготовления торта.</w:t>
      </w:r>
    </w:p>
    <w:p w:rsidR="00733EFA" w:rsidRPr="001C2B51" w:rsidRDefault="00733EFA" w:rsidP="0030592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Сходить в магазин и купить эти продукты.</w:t>
      </w:r>
    </w:p>
    <w:p w:rsidR="00733EFA" w:rsidRPr="001C2B51" w:rsidRDefault="00733EFA" w:rsidP="0030592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Приготовить торт.</w:t>
      </w:r>
    </w:p>
    <w:p w:rsidR="00733EFA" w:rsidRPr="001C2B51" w:rsidRDefault="00733EFA" w:rsidP="00BD64F3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1C2B51">
        <w:rPr>
          <w:rFonts w:ascii="Times New Roman" w:hAnsi="Times New Roman"/>
          <w:color w:val="C00000"/>
          <w:sz w:val="28"/>
          <w:szCs w:val="28"/>
        </w:rPr>
        <w:t>Задание 2</w:t>
      </w:r>
    </w:p>
    <w:p w:rsidR="00733EFA" w:rsidRPr="001C2B51" w:rsidRDefault="00733EFA" w:rsidP="00BD64F3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Учитель.</w:t>
      </w:r>
      <w:r w:rsidRPr="001C2B51">
        <w:rPr>
          <w:rFonts w:ascii="Times New Roman" w:hAnsi="Times New Roman"/>
          <w:sz w:val="28"/>
          <w:szCs w:val="28"/>
        </w:rPr>
        <w:t xml:space="preserve"> Расшифруйте название торта, решив примеры.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8329"/>
      </w:tblGrid>
      <w:tr w:rsidR="00733EFA" w:rsidRPr="0082210B" w:rsidTr="0082210B">
        <w:tc>
          <w:tcPr>
            <w:tcW w:w="156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1 группа</w:t>
            </w:r>
          </w:p>
        </w:tc>
        <w:tc>
          <w:tcPr>
            <w:tcW w:w="8329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(176+59):5 ;   (8*8 – 12):4 ;  25+1000:5 </w:t>
            </w:r>
          </w:p>
        </w:tc>
      </w:tr>
      <w:tr w:rsidR="00733EFA" w:rsidRPr="0082210B" w:rsidTr="0082210B">
        <w:tc>
          <w:tcPr>
            <w:tcW w:w="156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8329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(567+133):7  ;  (6*6 – 6):3  ;  9+243:3</w:t>
            </w:r>
          </w:p>
        </w:tc>
      </w:tr>
      <w:tr w:rsidR="00733EFA" w:rsidRPr="0082210B" w:rsidTr="0082210B">
        <w:tc>
          <w:tcPr>
            <w:tcW w:w="156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8329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(624 - 433) *2  ;  (208 – 17 )+12  ;  20+1000:4</w:t>
            </w:r>
          </w:p>
        </w:tc>
      </w:tr>
      <w:tr w:rsidR="00733EFA" w:rsidRPr="0082210B" w:rsidTr="0082210B">
        <w:tc>
          <w:tcPr>
            <w:tcW w:w="156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8329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(1413 – 38 ) *2  ;  (414 – 372 ) :3  ;  (9000 : 15)+15</w:t>
            </w:r>
          </w:p>
        </w:tc>
      </w:tr>
      <w:tr w:rsidR="00733EFA" w:rsidRPr="0082210B" w:rsidTr="0082210B">
        <w:tc>
          <w:tcPr>
            <w:tcW w:w="9889" w:type="dxa"/>
            <w:gridSpan w:val="2"/>
            <w:tcBorders>
              <w:left w:val="nil"/>
              <w:bottom w:val="nil"/>
              <w:right w:val="nil"/>
            </w:tcBorders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Учащиеся каждой группы решают самостоятельно примеры, затем обсуждают в группе. Если допущена ошибка, помогают друг другу исправить её.</w:t>
            </w:r>
          </w:p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По окончании работы учащиеся от каждой группы открывают буквы. Отгаданное слово- ВИНОГРАДИНКА.</w:t>
            </w:r>
          </w:p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210B">
              <w:rPr>
                <w:rFonts w:ascii="Times New Roman" w:hAnsi="Times New Roman"/>
                <w:b/>
                <w:sz w:val="28"/>
                <w:szCs w:val="28"/>
              </w:rPr>
              <w:t>Ответы.</w:t>
            </w:r>
          </w:p>
        </w:tc>
      </w:tr>
    </w:tbl>
    <w:p w:rsidR="00733EFA" w:rsidRPr="001C2B51" w:rsidRDefault="00733EFA" w:rsidP="00895BC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 xml:space="preserve">1 группа: 47-д ,13-н ,225-г ; </w:t>
      </w:r>
    </w:p>
    <w:p w:rsidR="00733EFA" w:rsidRPr="001C2B51" w:rsidRDefault="00733EFA" w:rsidP="00895BC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2 группа: 100-р ,10-и ,90-о ;</w:t>
      </w:r>
    </w:p>
    <w:p w:rsidR="00733EFA" w:rsidRPr="001C2B51" w:rsidRDefault="00733EFA" w:rsidP="00895BC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3 группа: 382-к ,203-а ,270-а ;</w:t>
      </w:r>
    </w:p>
    <w:p w:rsidR="00733EFA" w:rsidRPr="001C2B51" w:rsidRDefault="00733EFA" w:rsidP="00046F9E">
      <w:pPr>
        <w:ind w:left="360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4 группа: 2750-в ,14-н ,615-и.</w:t>
      </w:r>
    </w:p>
    <w:p w:rsidR="00733EFA" w:rsidRPr="001C2B51" w:rsidRDefault="00733EFA" w:rsidP="00A24D6D">
      <w:pPr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0;margin-top:0;width:204.9pt;height:153.4pt;z-index:251658240;visibility:visible;mso-position-horizontal:left;mso-position-vertical:top">
            <v:imagedata r:id="rId5" o:title=""/>
            <w10:wrap type="square"/>
          </v:shape>
        </w:pict>
      </w:r>
      <w:r w:rsidRPr="0082210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25" type="#_x0000_t75" style="width:204pt;height:152.25pt;visibility:visible">
            <v:imagedata r:id="rId6" o:title=""/>
          </v:shape>
        </w:pict>
      </w:r>
      <w:r w:rsidRPr="001C2B51">
        <w:rPr>
          <w:rFonts w:ascii="Times New Roman" w:hAnsi="Times New Roman"/>
          <w:sz w:val="28"/>
          <w:szCs w:val="28"/>
        </w:rPr>
        <w:br w:type="textWrapping" w:clear="all"/>
      </w:r>
      <w:r w:rsidRPr="001C2B51">
        <w:rPr>
          <w:rFonts w:ascii="Times New Roman" w:hAnsi="Times New Roman"/>
          <w:color w:val="FF0000"/>
          <w:sz w:val="28"/>
          <w:szCs w:val="28"/>
        </w:rPr>
        <w:t>Задание 3</w:t>
      </w:r>
    </w:p>
    <w:p w:rsidR="00733EFA" w:rsidRPr="001C2B51" w:rsidRDefault="00733EFA" w:rsidP="00046F9E">
      <w:pPr>
        <w:ind w:left="-426" w:firstLine="786"/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Учитель.</w:t>
      </w:r>
      <w:r w:rsidRPr="001C2B51">
        <w:rPr>
          <w:rFonts w:ascii="Times New Roman" w:hAnsi="Times New Roman"/>
          <w:sz w:val="28"/>
          <w:szCs w:val="28"/>
        </w:rPr>
        <w:t xml:space="preserve"> Итак, рецепт найден. Прочитайте его и составьте список необходимых продуктов.</w:t>
      </w:r>
    </w:p>
    <w:p w:rsidR="00733EFA" w:rsidRPr="001C2B51" w:rsidRDefault="00733EFA" w:rsidP="00A77670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30"/>
          <w:szCs w:val="24"/>
        </w:rPr>
      </w:pPr>
      <w:r w:rsidRPr="001C2B51">
        <w:rPr>
          <w:rFonts w:ascii="Times New Roman" w:hAnsi="Times New Roman"/>
          <w:b/>
          <w:sz w:val="30"/>
          <w:szCs w:val="24"/>
        </w:rPr>
        <w:t xml:space="preserve">Рецепт торта «Виноградинка» </w:t>
      </w:r>
    </w:p>
    <w:p w:rsidR="00733EFA" w:rsidRPr="001C2B51" w:rsidRDefault="00733EFA" w:rsidP="00A77670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30"/>
          <w:szCs w:val="24"/>
        </w:rPr>
      </w:pPr>
      <w:r w:rsidRPr="001C2B51">
        <w:rPr>
          <w:rFonts w:ascii="Times New Roman" w:hAnsi="Times New Roman"/>
          <w:b/>
          <w:sz w:val="30"/>
          <w:szCs w:val="24"/>
        </w:rPr>
        <w:t>( на 8 порций )</w:t>
      </w:r>
    </w:p>
    <w:p w:rsidR="00733EFA" w:rsidRPr="001C2B51" w:rsidRDefault="00733EFA" w:rsidP="00A77670">
      <w:pPr>
        <w:spacing w:before="120" w:after="120" w:line="24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82210B">
        <w:rPr>
          <w:rFonts w:ascii="Times New Roman" w:hAnsi="Times New Roman"/>
          <w:noProof/>
          <w:lang w:eastAsia="ru-RU"/>
        </w:rPr>
        <w:pict>
          <v:shape id="Рисунок 1" o:spid="_x0000_i1026" type="#_x0000_t75" style="width:191.25pt;height:141.75pt;visibility:visible">
            <v:imagedata r:id="rId7" o:title=""/>
          </v:shape>
        </w:pic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 xml:space="preserve">Развести </w:t>
      </w:r>
      <w:smartTag w:uri="urn:schemas-microsoft-com:office:smarttags" w:element="metricconverter">
        <w:smartTagPr>
          <w:attr w:name="ProductID" w:val="30 г"/>
        </w:smartTagPr>
        <w:r w:rsidRPr="001C2B51">
          <w:rPr>
            <w:rFonts w:ascii="Times New Roman" w:hAnsi="Times New Roman"/>
            <w:sz w:val="28"/>
            <w:szCs w:val="24"/>
          </w:rPr>
          <w:t>30 г</w:t>
        </w:r>
      </w:smartTag>
      <w:r w:rsidRPr="001C2B51">
        <w:rPr>
          <w:rFonts w:ascii="Times New Roman" w:hAnsi="Times New Roman"/>
          <w:sz w:val="28"/>
          <w:szCs w:val="24"/>
        </w:rPr>
        <w:t xml:space="preserve"> желатина в 150 мл горячей воды (не забыть свериться с инструкцией). Оставить остывать. Развести согласно инструкции </w:t>
      </w:r>
      <w:smartTag w:uri="urn:schemas-microsoft-com:office:smarttags" w:element="metricconverter">
        <w:smartTagPr>
          <w:attr w:name="ProductID" w:val="90 г"/>
        </w:smartTagPr>
        <w:r w:rsidRPr="001C2B51">
          <w:rPr>
            <w:rFonts w:ascii="Times New Roman" w:hAnsi="Times New Roman"/>
            <w:sz w:val="28"/>
            <w:szCs w:val="24"/>
          </w:rPr>
          <w:t>90 г</w:t>
        </w:r>
      </w:smartTag>
      <w:r w:rsidRPr="001C2B51">
        <w:rPr>
          <w:rFonts w:ascii="Times New Roman" w:hAnsi="Times New Roman"/>
          <w:sz w:val="28"/>
          <w:szCs w:val="24"/>
        </w:rPr>
        <w:t xml:space="preserve"> желе в 300 мл горячей воды. Тоже остудить. </w: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 xml:space="preserve">В миску или кастрюлю выливаем сметану (лучше 20-процентную), насыпаем сахарный песок, его нужно в 3 раза меньше, чем сметаны. Добавляем щепотку ванилина, хорошо взбиваем. Получится </w:t>
      </w:r>
      <w:smartTag w:uri="urn:schemas-microsoft-com:office:smarttags" w:element="metricconverter">
        <w:smartTagPr>
          <w:attr w:name="ProductID" w:val="1 кг"/>
        </w:smartTagPr>
        <w:r w:rsidRPr="001C2B51">
          <w:rPr>
            <w:rFonts w:ascii="Times New Roman" w:hAnsi="Times New Roman"/>
            <w:sz w:val="28"/>
            <w:szCs w:val="24"/>
          </w:rPr>
          <w:t>1 кг</w:t>
        </w:r>
      </w:smartTag>
      <w:r w:rsidRPr="001C2B51">
        <w:rPr>
          <w:rFonts w:ascii="Times New Roman" w:hAnsi="Times New Roman"/>
          <w:sz w:val="28"/>
          <w:szCs w:val="24"/>
        </w:rPr>
        <w:t xml:space="preserve"> сладкой сметанной массы. </w: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>В массу добавляем остывший желатин и взбиваем еще раз. Добавляем мелко поломанный крекер (</w:t>
      </w:r>
      <w:smartTag w:uri="urn:schemas-microsoft-com:office:smarttags" w:element="metricconverter">
        <w:smartTagPr>
          <w:attr w:name="ProductID" w:val="300 г"/>
        </w:smartTagPr>
        <w:r w:rsidRPr="001C2B51">
          <w:rPr>
            <w:rFonts w:ascii="Times New Roman" w:hAnsi="Times New Roman"/>
            <w:sz w:val="28"/>
            <w:szCs w:val="24"/>
          </w:rPr>
          <w:t>300 г</w:t>
        </w:r>
      </w:smartTag>
      <w:r w:rsidRPr="001C2B51">
        <w:rPr>
          <w:rFonts w:ascii="Times New Roman" w:hAnsi="Times New Roman"/>
          <w:sz w:val="28"/>
          <w:szCs w:val="24"/>
        </w:rPr>
        <w:t>) и предварительно распаренный изюм    (</w:t>
      </w:r>
      <w:smartTag w:uri="urn:schemas-microsoft-com:office:smarttags" w:element="metricconverter">
        <w:smartTagPr>
          <w:attr w:name="ProductID" w:val="100 г"/>
        </w:smartTagPr>
        <w:r w:rsidRPr="001C2B51">
          <w:rPr>
            <w:rFonts w:ascii="Times New Roman" w:hAnsi="Times New Roman"/>
            <w:sz w:val="28"/>
            <w:szCs w:val="24"/>
          </w:rPr>
          <w:t>100 г</w:t>
        </w:r>
      </w:smartTag>
      <w:r w:rsidRPr="001C2B51">
        <w:rPr>
          <w:rFonts w:ascii="Times New Roman" w:hAnsi="Times New Roman"/>
          <w:sz w:val="28"/>
          <w:szCs w:val="24"/>
        </w:rPr>
        <w:t xml:space="preserve">). Тщательно перемешиваем. Делим полученный крем на 3 равные части. </w: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>Плитку шоколада (</w:t>
      </w:r>
      <w:smartTag w:uri="urn:schemas-microsoft-com:office:smarttags" w:element="metricconverter">
        <w:smartTagPr>
          <w:attr w:name="ProductID" w:val="200 г"/>
        </w:smartTagPr>
        <w:r w:rsidRPr="001C2B51">
          <w:rPr>
            <w:rFonts w:ascii="Times New Roman" w:hAnsi="Times New Roman"/>
            <w:sz w:val="28"/>
            <w:szCs w:val="24"/>
          </w:rPr>
          <w:t>200 г</w:t>
        </w:r>
      </w:smartTag>
      <w:r w:rsidRPr="001C2B51">
        <w:rPr>
          <w:rFonts w:ascii="Times New Roman" w:hAnsi="Times New Roman"/>
          <w:sz w:val="28"/>
          <w:szCs w:val="24"/>
        </w:rPr>
        <w:t xml:space="preserve">) (лучше предварительно охладить в морозилке) мелко ломаем. </w: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 xml:space="preserve"> Достаем разъемную форму. Выкладываем в нее одну часть нашего крема. Аккуратно посыпаем его шоколадом. На шоколад выкладываем еще одну часть крема и опять посыпаем шоколадом. Потом выкладываем оставшуюся массу. </w: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 xml:space="preserve">Форму ставим в холодильник на 30 мин. </w: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>Пока застывает крем, достаем виноград (</w:t>
      </w:r>
      <w:smartTag w:uri="urn:schemas-microsoft-com:office:smarttags" w:element="metricconverter">
        <w:smartTagPr>
          <w:attr w:name="ProductID" w:val="500 г"/>
        </w:smartTagPr>
        <w:r w:rsidRPr="001C2B51">
          <w:rPr>
            <w:rFonts w:ascii="Times New Roman" w:hAnsi="Times New Roman"/>
            <w:sz w:val="28"/>
            <w:szCs w:val="24"/>
          </w:rPr>
          <w:t>500 г</w:t>
        </w:r>
      </w:smartTag>
      <w:r w:rsidRPr="001C2B51">
        <w:rPr>
          <w:rFonts w:ascii="Times New Roman" w:hAnsi="Times New Roman"/>
          <w:sz w:val="28"/>
          <w:szCs w:val="24"/>
        </w:rPr>
        <w:t xml:space="preserve">), режем его на половинки. </w: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>Достав торт из холодильника, красиво выкладываем на него половинки винограда. Виноград аккуратно заливаем желе. Ставим в холодильник до полного застывания (для этого необходимо не меньше 3 часов).</w: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>По истечении этого времени достаем торт, снимаем бортики формы, с помощью лопаточки переносим на блюдо, и можно угощать гостей!</w:t>
      </w:r>
    </w:p>
    <w:p w:rsidR="00733EFA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1C2B51">
        <w:rPr>
          <w:rFonts w:ascii="Times New Roman" w:hAnsi="Times New Roman"/>
          <w:b/>
          <w:sz w:val="28"/>
          <w:szCs w:val="24"/>
        </w:rPr>
        <w:t>Приятного аппетита!</w:t>
      </w:r>
    </w:p>
    <w:p w:rsidR="00733EFA" w:rsidRPr="001C2B51" w:rsidRDefault="00733EFA" w:rsidP="00A77670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733EFA" w:rsidRPr="001C2B51" w:rsidRDefault="00733EFA" w:rsidP="00BD64F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C2B51">
        <w:rPr>
          <w:rFonts w:ascii="Times New Roman" w:hAnsi="Times New Roman"/>
          <w:sz w:val="28"/>
          <w:szCs w:val="24"/>
        </w:rPr>
        <w:t>Учащиеся читают рецепт, заполняют таблицу в инструкционной карте, выбирая необходимые продукты и их количество. Решают задачу поиска недостающих данных (массы сметаны и песка), рассчитывают количество продуктов на 4 порции. Помогают друг другу исправить допущенные ошибки.</w:t>
      </w:r>
    </w:p>
    <w:p w:rsidR="00733EFA" w:rsidRPr="001C2B51" w:rsidRDefault="00733EFA" w:rsidP="00A24D6D">
      <w:pPr>
        <w:spacing w:before="120"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82210B">
        <w:rPr>
          <w:rFonts w:ascii="Times New Roman" w:hAnsi="Times New Roman"/>
          <w:noProof/>
          <w:lang w:eastAsia="ru-RU"/>
        </w:rPr>
        <w:pict>
          <v:shape id="Рисунок 9" o:spid="_x0000_i1027" type="#_x0000_t75" style="width:222.75pt;height:167.25pt;visibility:visible">
            <v:imagedata r:id="rId8" o:title=""/>
          </v:shape>
        </w:pict>
      </w:r>
      <w:r w:rsidRPr="001C2B51">
        <w:rPr>
          <w:rFonts w:ascii="Times New Roman" w:hAnsi="Times New Roman"/>
          <w:sz w:val="28"/>
          <w:szCs w:val="24"/>
        </w:rPr>
        <w:t xml:space="preserve">    </w:t>
      </w:r>
      <w:r w:rsidRPr="0082210B">
        <w:rPr>
          <w:rFonts w:ascii="Times New Roman" w:hAnsi="Times New Roman"/>
          <w:noProof/>
          <w:lang w:eastAsia="ru-RU"/>
        </w:rPr>
        <w:pict>
          <v:shape id="Рисунок 10" o:spid="_x0000_i1028" type="#_x0000_t75" style="width:222.75pt;height:167.25pt;visibility:visible">
            <v:imagedata r:id="rId9" o:title=""/>
          </v:shape>
        </w:pict>
      </w:r>
    </w:p>
    <w:p w:rsidR="00733EFA" w:rsidRDefault="00733EFA" w:rsidP="00BD64F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733EFA" w:rsidRPr="001C2B51" w:rsidRDefault="00733EFA" w:rsidP="00BD64F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4"/>
        </w:rPr>
        <w:t xml:space="preserve"> В результате решения задачи учащиеся получают следующие </w:t>
      </w:r>
      <w:r w:rsidRPr="001C2B51">
        <w:rPr>
          <w:rFonts w:ascii="Times New Roman" w:hAnsi="Times New Roman"/>
          <w:sz w:val="28"/>
          <w:szCs w:val="28"/>
        </w:rPr>
        <w:t>данные: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7"/>
        <w:gridCol w:w="3067"/>
        <w:gridCol w:w="3067"/>
      </w:tblGrid>
      <w:tr w:rsidR="00733EFA" w:rsidRPr="0082210B" w:rsidTr="0082210B">
        <w:tc>
          <w:tcPr>
            <w:tcW w:w="307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По рецепту, в граммах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На 4 порции, в граммах</w:t>
            </w:r>
          </w:p>
        </w:tc>
      </w:tr>
      <w:tr w:rsidR="00733EFA" w:rsidRPr="0082210B" w:rsidTr="0082210B">
        <w:tc>
          <w:tcPr>
            <w:tcW w:w="307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Желатин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 30      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15</w:t>
            </w:r>
          </w:p>
        </w:tc>
      </w:tr>
      <w:tr w:rsidR="00733EFA" w:rsidRPr="0082210B" w:rsidTr="0082210B">
        <w:tc>
          <w:tcPr>
            <w:tcW w:w="307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Желе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  90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45</w:t>
            </w:r>
          </w:p>
        </w:tc>
      </w:tr>
      <w:tr w:rsidR="00733EFA" w:rsidRPr="0082210B" w:rsidTr="0082210B">
        <w:tc>
          <w:tcPr>
            <w:tcW w:w="307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  750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375</w:t>
            </w:r>
          </w:p>
        </w:tc>
      </w:tr>
      <w:tr w:rsidR="00733EFA" w:rsidRPr="0082210B" w:rsidTr="0082210B">
        <w:tc>
          <w:tcPr>
            <w:tcW w:w="307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Сахарный песок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  250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125</w:t>
            </w:r>
          </w:p>
        </w:tc>
      </w:tr>
      <w:tr w:rsidR="00733EFA" w:rsidRPr="0082210B" w:rsidTr="0082210B">
        <w:tc>
          <w:tcPr>
            <w:tcW w:w="307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Крекер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  300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150</w:t>
            </w:r>
          </w:p>
        </w:tc>
      </w:tr>
      <w:tr w:rsidR="00733EFA" w:rsidRPr="0082210B" w:rsidTr="0082210B">
        <w:tc>
          <w:tcPr>
            <w:tcW w:w="307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Изюм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  100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50</w:t>
            </w:r>
          </w:p>
        </w:tc>
      </w:tr>
      <w:tr w:rsidR="00733EFA" w:rsidRPr="0082210B" w:rsidTr="0082210B">
        <w:tc>
          <w:tcPr>
            <w:tcW w:w="307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Шоколад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  200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100</w:t>
            </w:r>
          </w:p>
        </w:tc>
      </w:tr>
      <w:tr w:rsidR="00733EFA" w:rsidRPr="0082210B" w:rsidTr="0082210B">
        <w:tc>
          <w:tcPr>
            <w:tcW w:w="307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  500</w:t>
            </w:r>
          </w:p>
        </w:tc>
        <w:tc>
          <w:tcPr>
            <w:tcW w:w="3067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    250</w:t>
            </w:r>
          </w:p>
        </w:tc>
      </w:tr>
    </w:tbl>
    <w:p w:rsidR="00733EFA" w:rsidRPr="001C2B51" w:rsidRDefault="00733EFA" w:rsidP="00895BC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33EFA" w:rsidRPr="001C2B51" w:rsidRDefault="00733EFA" w:rsidP="00894394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При обсуждении учащиеся рассказывают способы нахождения недостающих данных.</w:t>
      </w:r>
    </w:p>
    <w:p w:rsidR="00733EFA" w:rsidRPr="001C2B51" w:rsidRDefault="00733EFA" w:rsidP="00894394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color w:val="FF0000"/>
          <w:sz w:val="28"/>
          <w:szCs w:val="28"/>
        </w:rPr>
        <w:t>Задание 4</w:t>
      </w:r>
    </w:p>
    <w:p w:rsidR="00733EFA" w:rsidRPr="001C2B51" w:rsidRDefault="00733EFA" w:rsidP="00894394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1C2B51">
        <w:rPr>
          <w:rFonts w:ascii="Times New Roman" w:hAnsi="Times New Roman"/>
          <w:sz w:val="28"/>
          <w:szCs w:val="28"/>
        </w:rPr>
        <w:t>Мы готовы идти в магазин, но хотелось бы как можно дешевле купить продукты. Я предлагаю ознакомиться со стоимостью нужных нам продуктов в двух магазинах, « Одуванчик» и «Поварёнок».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8"/>
        <w:gridCol w:w="3083"/>
        <w:gridCol w:w="3080"/>
      </w:tblGrid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210B">
              <w:rPr>
                <w:rFonts w:ascii="Times New Roman" w:hAnsi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210B">
              <w:rPr>
                <w:rFonts w:ascii="Times New Roman" w:hAnsi="Times New Roman"/>
                <w:b/>
                <w:sz w:val="28"/>
                <w:szCs w:val="28"/>
              </w:rPr>
              <w:t>Магазин «Одуванчик»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210B">
              <w:rPr>
                <w:rFonts w:ascii="Times New Roman" w:hAnsi="Times New Roman"/>
                <w:b/>
                <w:sz w:val="28"/>
                <w:szCs w:val="28"/>
              </w:rPr>
              <w:t>Магазин «Поварёнок»</w:t>
            </w:r>
          </w:p>
        </w:tc>
      </w:tr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Желатин (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82210B">
                <w:rPr>
                  <w:rFonts w:ascii="Times New Roman" w:hAnsi="Times New Roman"/>
                  <w:sz w:val="28"/>
                  <w:szCs w:val="28"/>
                </w:rPr>
                <w:t>10 г</w:t>
              </w:r>
            </w:smartTag>
            <w:r w:rsidRPr="008221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9 руб.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10 руб.</w:t>
            </w:r>
          </w:p>
        </w:tc>
      </w:tr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Желе (</w:t>
            </w:r>
            <w:smartTag w:uri="urn:schemas-microsoft-com:office:smarttags" w:element="metricconverter">
              <w:smartTagPr>
                <w:attr w:name="ProductID" w:val="90 г"/>
              </w:smartTagPr>
              <w:r w:rsidRPr="0082210B">
                <w:rPr>
                  <w:rFonts w:ascii="Times New Roman" w:hAnsi="Times New Roman"/>
                  <w:sz w:val="28"/>
                  <w:szCs w:val="28"/>
                </w:rPr>
                <w:t>90 г</w:t>
              </w:r>
            </w:smartTag>
            <w:r w:rsidRPr="008221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8 руб.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14 руб.</w:t>
            </w:r>
          </w:p>
        </w:tc>
      </w:tr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Сметана (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82210B">
                <w:rPr>
                  <w:rFonts w:ascii="Times New Roman" w:hAnsi="Times New Roman"/>
                  <w:sz w:val="28"/>
                  <w:szCs w:val="28"/>
                </w:rPr>
                <w:t>500 г</w:t>
              </w:r>
            </w:smartTag>
            <w:r w:rsidRPr="008221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45 руб.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45 руб.</w:t>
            </w:r>
          </w:p>
        </w:tc>
      </w:tr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Сахарный песок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2210B">
                <w:rPr>
                  <w:rFonts w:ascii="Times New Roman" w:hAnsi="Times New Roman"/>
                  <w:sz w:val="28"/>
                  <w:szCs w:val="28"/>
                </w:rPr>
                <w:t>1 кг</w:t>
              </w:r>
            </w:smartTag>
            <w:r w:rsidRPr="008221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38 руб.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40 руб.</w:t>
            </w:r>
          </w:p>
        </w:tc>
      </w:tr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Ванилин (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82210B">
                <w:rPr>
                  <w:rFonts w:ascii="Times New Roman" w:hAnsi="Times New Roman"/>
                  <w:sz w:val="28"/>
                  <w:szCs w:val="28"/>
                </w:rPr>
                <w:t>10 г</w:t>
              </w:r>
            </w:smartTag>
            <w:r w:rsidRPr="008221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23 руб.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24 руб.</w:t>
            </w:r>
          </w:p>
        </w:tc>
      </w:tr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Крекер (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82210B">
                <w:rPr>
                  <w:rFonts w:ascii="Times New Roman" w:hAnsi="Times New Roman"/>
                  <w:sz w:val="28"/>
                  <w:szCs w:val="28"/>
                </w:rPr>
                <w:t>300 г</w:t>
              </w:r>
            </w:smartTag>
            <w:r w:rsidRPr="008221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14 руб.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16 руб.</w:t>
            </w:r>
          </w:p>
        </w:tc>
      </w:tr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Изюм (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2210B">
                <w:rPr>
                  <w:rFonts w:ascii="Times New Roman" w:hAnsi="Times New Roman"/>
                  <w:sz w:val="28"/>
                  <w:szCs w:val="28"/>
                </w:rPr>
                <w:t>100 г</w:t>
              </w:r>
            </w:smartTag>
            <w:r w:rsidRPr="008221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20 руб.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22 руб.</w:t>
            </w:r>
          </w:p>
        </w:tc>
      </w:tr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Шоколад (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82210B">
                <w:rPr>
                  <w:rFonts w:ascii="Times New Roman" w:hAnsi="Times New Roman"/>
                  <w:sz w:val="28"/>
                  <w:szCs w:val="28"/>
                </w:rPr>
                <w:t>50 г</w:t>
              </w:r>
            </w:smartTag>
            <w:r w:rsidRPr="008221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24 руб.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26 руб.</w:t>
            </w:r>
          </w:p>
        </w:tc>
      </w:tr>
      <w:tr w:rsidR="00733EFA" w:rsidRPr="0082210B" w:rsidTr="0082210B"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>Виноград (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82210B">
                <w:rPr>
                  <w:rFonts w:ascii="Times New Roman" w:hAnsi="Times New Roman"/>
                  <w:sz w:val="28"/>
                  <w:szCs w:val="28"/>
                </w:rPr>
                <w:t>500 г</w:t>
              </w:r>
            </w:smartTag>
            <w:r w:rsidRPr="008221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40 руб.</w:t>
            </w:r>
          </w:p>
        </w:tc>
        <w:tc>
          <w:tcPr>
            <w:tcW w:w="3191" w:type="dxa"/>
          </w:tcPr>
          <w:p w:rsidR="00733EFA" w:rsidRPr="0082210B" w:rsidRDefault="00733EFA" w:rsidP="00822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0B">
              <w:rPr>
                <w:rFonts w:ascii="Times New Roman" w:hAnsi="Times New Roman"/>
                <w:sz w:val="28"/>
                <w:szCs w:val="28"/>
              </w:rPr>
              <w:t xml:space="preserve">                45 руб.</w:t>
            </w:r>
          </w:p>
        </w:tc>
      </w:tr>
    </w:tbl>
    <w:p w:rsidR="00733EFA" w:rsidRPr="001C2B51" w:rsidRDefault="00733EFA" w:rsidP="00894394">
      <w:pPr>
        <w:jc w:val="both"/>
        <w:rPr>
          <w:rFonts w:ascii="Times New Roman" w:hAnsi="Times New Roman"/>
          <w:b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В магазине «Поварёнок» действует акция: с каждых 100 руб. покупки возвращается 20 руб.!</w:t>
      </w:r>
    </w:p>
    <w:p w:rsidR="00733EFA" w:rsidRDefault="00733EFA" w:rsidP="0089439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33EFA" w:rsidRPr="001C2B51" w:rsidRDefault="00733EFA" w:rsidP="0089439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C2B51">
        <w:rPr>
          <w:rFonts w:ascii="Times New Roman" w:hAnsi="Times New Roman"/>
          <w:b/>
          <w:color w:val="FF0000"/>
          <w:sz w:val="28"/>
          <w:szCs w:val="28"/>
        </w:rPr>
        <w:t>Задание 5</w:t>
      </w:r>
    </w:p>
    <w:p w:rsidR="00733EFA" w:rsidRPr="001C2B51" w:rsidRDefault="00733EFA" w:rsidP="00894394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Учитель.</w:t>
      </w:r>
      <w:r w:rsidRPr="001C2B51">
        <w:rPr>
          <w:rFonts w:ascii="Times New Roman" w:hAnsi="Times New Roman"/>
          <w:sz w:val="28"/>
          <w:szCs w:val="28"/>
        </w:rPr>
        <w:t xml:space="preserve"> Прочитайте ещё раз рецепт и составьте алгоритм приготовления торта. (Учащиеся предлагают свои технологические этапы приготовления торта.)</w:t>
      </w:r>
    </w:p>
    <w:p w:rsidR="00733EFA" w:rsidRPr="001C2B51" w:rsidRDefault="00733EFA" w:rsidP="00894394">
      <w:p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Учитель.</w:t>
      </w:r>
      <w:r w:rsidRPr="001C2B51">
        <w:rPr>
          <w:rFonts w:ascii="Times New Roman" w:hAnsi="Times New Roman"/>
          <w:sz w:val="28"/>
          <w:szCs w:val="28"/>
        </w:rPr>
        <w:t xml:space="preserve"> В результате мы выяснили, что для приготовления торта нужно последовательно выполнить действия:</w:t>
      </w:r>
    </w:p>
    <w:p w:rsidR="00733EFA" w:rsidRPr="001C2B51" w:rsidRDefault="00733EFA" w:rsidP="00E924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Залить изюм кипятком.</w:t>
      </w:r>
    </w:p>
    <w:p w:rsidR="00733EFA" w:rsidRPr="001C2B51" w:rsidRDefault="00733EFA" w:rsidP="00E924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 xml:space="preserve"> Приготовить желатин.</w:t>
      </w:r>
    </w:p>
    <w:p w:rsidR="00733EFA" w:rsidRPr="001C2B51" w:rsidRDefault="00733EFA" w:rsidP="00E924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 xml:space="preserve"> Приготовить желе.</w:t>
      </w:r>
    </w:p>
    <w:p w:rsidR="00733EFA" w:rsidRPr="001C2B51" w:rsidRDefault="00733EFA" w:rsidP="00E924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 xml:space="preserve"> Взбить сметану с сахаром и ванилином.</w:t>
      </w:r>
    </w:p>
    <w:p w:rsidR="00733EFA" w:rsidRPr="001C2B51" w:rsidRDefault="00733EFA" w:rsidP="00E924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 xml:space="preserve"> Добавить в приготовленный крем желатин, поломанный крекер и предварительно распаренный изюм.</w:t>
      </w:r>
    </w:p>
    <w:p w:rsidR="00733EFA" w:rsidRPr="001C2B51" w:rsidRDefault="00733EFA" w:rsidP="00E924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 xml:space="preserve"> Поломать шоколад.</w:t>
      </w:r>
    </w:p>
    <w:p w:rsidR="00733EFA" w:rsidRPr="001C2B51" w:rsidRDefault="00733EFA" w:rsidP="00E924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 xml:space="preserve"> В форму выложить последовательно части крема, перемежая их шоколадом, поставить в холодильник.</w:t>
      </w:r>
    </w:p>
    <w:p w:rsidR="00733EFA" w:rsidRPr="001C2B51" w:rsidRDefault="00733EFA" w:rsidP="00E924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 xml:space="preserve"> Нарезать виноград, уложить его на торт, залить желе.</w:t>
      </w:r>
    </w:p>
    <w:p w:rsidR="00733EFA" w:rsidRPr="001C2B51" w:rsidRDefault="00733EFA" w:rsidP="00E924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 xml:space="preserve"> Поставить в холодильник на 3 часа.</w:t>
      </w:r>
    </w:p>
    <w:p w:rsidR="00733EFA" w:rsidRPr="001C2B51" w:rsidRDefault="00733EFA" w:rsidP="00BA0D9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733EFA" w:rsidRPr="001C2B51" w:rsidRDefault="00733EFA" w:rsidP="00894394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color w:val="FF0000"/>
          <w:sz w:val="32"/>
          <w:szCs w:val="32"/>
        </w:rPr>
        <w:t>Подведение итогов работы</w:t>
      </w:r>
    </w:p>
    <w:p w:rsidR="00733EFA" w:rsidRPr="001C2B51" w:rsidRDefault="00733EFA" w:rsidP="00894394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Учитель.</w:t>
      </w:r>
      <w:r w:rsidRPr="001C2B51">
        <w:rPr>
          <w:rFonts w:ascii="Times New Roman" w:hAnsi="Times New Roman"/>
          <w:sz w:val="28"/>
          <w:szCs w:val="28"/>
        </w:rPr>
        <w:t xml:space="preserve"> Итак, сегодня мы проводили подготовительную работу для приготовления новогоднего торта. Для этого нам пришлось выполнять различные действия с натуральными числами. Как видите, умение работать с ними очень даже пригодится вам в жизни. И завершении нашей работы заполните, пожалуйста, лист самоанализа, оценивая свои возможности и умения.</w:t>
      </w:r>
    </w:p>
    <w:p w:rsidR="00733EFA" w:rsidRPr="001C2B51" w:rsidRDefault="00733EFA" w:rsidP="00894394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733EFA" w:rsidRPr="001C2B51" w:rsidRDefault="00733EFA" w:rsidP="00894394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Задание на дом</w:t>
      </w:r>
    </w:p>
    <w:p w:rsidR="00733EFA" w:rsidRPr="001C2B51" w:rsidRDefault="00733EFA" w:rsidP="00894394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1C2B51">
        <w:rPr>
          <w:rFonts w:ascii="Times New Roman" w:hAnsi="Times New Roman"/>
          <w:sz w:val="28"/>
          <w:szCs w:val="28"/>
        </w:rPr>
        <w:t>Зайдите в ближайший магазин, определите стоимость необходимых для торта продуктов; рассчитайте стоимость покупки. С помощью родителей приготовьте торт на 4 порции и пригласите друзей, попросив их оценить вашу работу.</w:t>
      </w:r>
    </w:p>
    <w:p w:rsidR="00733EFA" w:rsidRPr="001C2B51" w:rsidRDefault="00733EFA" w:rsidP="00A24D6D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2210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9" type="#_x0000_t75" style="width:233.25pt;height:174.75pt;visibility:visible">
            <v:imagedata r:id="rId10" o:title=""/>
          </v:shape>
        </w:pict>
      </w:r>
    </w:p>
    <w:p w:rsidR="00733EFA" w:rsidRPr="001C2B51" w:rsidRDefault="00733EFA" w:rsidP="00894394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C2B51">
        <w:rPr>
          <w:rFonts w:ascii="Times New Roman" w:hAnsi="Times New Roman"/>
          <w:b/>
          <w:sz w:val="28"/>
          <w:szCs w:val="28"/>
        </w:rPr>
        <w:t>Сюрприз</w:t>
      </w:r>
    </w:p>
    <w:p w:rsidR="00733EFA" w:rsidRPr="001C2B51" w:rsidRDefault="00733EFA" w:rsidP="001C2B51">
      <w:pPr>
        <w:pStyle w:val="ListParagraph"/>
        <w:ind w:left="0"/>
        <w:jc w:val="both"/>
        <w:rPr>
          <w:rFonts w:ascii="Times New Roman" w:hAnsi="Times New Roman"/>
        </w:rPr>
      </w:pPr>
      <w:r w:rsidRPr="001C2B51">
        <w:rPr>
          <w:rFonts w:ascii="Times New Roman" w:hAnsi="Times New Roman"/>
          <w:sz w:val="28"/>
          <w:szCs w:val="28"/>
        </w:rPr>
        <w:t>Угощение всех участников и гостей урока праздничным тортом.</w:t>
      </w:r>
    </w:p>
    <w:sectPr w:rsidR="00733EFA" w:rsidRPr="001C2B51" w:rsidSect="00D918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657"/>
    <w:multiLevelType w:val="hybridMultilevel"/>
    <w:tmpl w:val="EC2C105A"/>
    <w:lvl w:ilvl="0" w:tplc="77B60A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1022E0"/>
    <w:multiLevelType w:val="hybridMultilevel"/>
    <w:tmpl w:val="594E9F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A8849D9"/>
    <w:multiLevelType w:val="hybridMultilevel"/>
    <w:tmpl w:val="B29C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FF5ECA"/>
    <w:multiLevelType w:val="hybridMultilevel"/>
    <w:tmpl w:val="736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874"/>
    <w:rsid w:val="00002861"/>
    <w:rsid w:val="00016693"/>
    <w:rsid w:val="00044AEB"/>
    <w:rsid w:val="00046F9E"/>
    <w:rsid w:val="000F554E"/>
    <w:rsid w:val="001B0CFA"/>
    <w:rsid w:val="001C2B51"/>
    <w:rsid w:val="002C03C9"/>
    <w:rsid w:val="00305922"/>
    <w:rsid w:val="0037249A"/>
    <w:rsid w:val="003B2F6B"/>
    <w:rsid w:val="00481024"/>
    <w:rsid w:val="005F7F9F"/>
    <w:rsid w:val="006A3356"/>
    <w:rsid w:val="006D427F"/>
    <w:rsid w:val="006F19CD"/>
    <w:rsid w:val="007031E6"/>
    <w:rsid w:val="00733EFA"/>
    <w:rsid w:val="00783844"/>
    <w:rsid w:val="0082210B"/>
    <w:rsid w:val="00875D46"/>
    <w:rsid w:val="00894394"/>
    <w:rsid w:val="00895BCB"/>
    <w:rsid w:val="00926613"/>
    <w:rsid w:val="00981B87"/>
    <w:rsid w:val="00985B21"/>
    <w:rsid w:val="00A24D6D"/>
    <w:rsid w:val="00A77670"/>
    <w:rsid w:val="00A907D2"/>
    <w:rsid w:val="00B374E8"/>
    <w:rsid w:val="00B81293"/>
    <w:rsid w:val="00BA0D9C"/>
    <w:rsid w:val="00BD64F3"/>
    <w:rsid w:val="00C03C59"/>
    <w:rsid w:val="00CA46C9"/>
    <w:rsid w:val="00D35C62"/>
    <w:rsid w:val="00D91874"/>
    <w:rsid w:val="00E01648"/>
    <w:rsid w:val="00E55463"/>
    <w:rsid w:val="00E9246F"/>
    <w:rsid w:val="00EC29B5"/>
    <w:rsid w:val="00F46014"/>
    <w:rsid w:val="00FA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7F9F"/>
    <w:pPr>
      <w:ind w:left="720"/>
      <w:contextualSpacing/>
    </w:pPr>
  </w:style>
  <w:style w:type="table" w:styleId="TableGrid">
    <w:name w:val="Table Grid"/>
    <w:basedOn w:val="TableNormal"/>
    <w:uiPriority w:val="99"/>
    <w:rsid w:val="00895B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6</Pages>
  <Words>999</Words>
  <Characters>5695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lol</cp:lastModifiedBy>
  <cp:revision>6</cp:revision>
  <dcterms:created xsi:type="dcterms:W3CDTF">2012-01-24T14:24:00Z</dcterms:created>
  <dcterms:modified xsi:type="dcterms:W3CDTF">2012-10-31T16:59:00Z</dcterms:modified>
</cp:coreProperties>
</file>